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D6E3E" w14:textId="43CFCDC8" w:rsidR="00717B5A" w:rsidRPr="00717B5A" w:rsidRDefault="00FD7330" w:rsidP="00717B5A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51F93D" wp14:editId="528C5281">
                <wp:simplePos x="0" y="0"/>
                <wp:positionH relativeFrom="page">
                  <wp:posOffset>5295900</wp:posOffset>
                </wp:positionH>
                <wp:positionV relativeFrom="page">
                  <wp:posOffset>2628900</wp:posOffset>
                </wp:positionV>
                <wp:extent cx="1267460" cy="220980"/>
                <wp:effectExtent l="0" t="0" r="889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6D165626" w:rsidR="00352835" w:rsidRPr="00536A81" w:rsidRDefault="00FD7330" w:rsidP="00CE7DFD">
                            <w:pPr>
                              <w:jc w:val="center"/>
                            </w:pPr>
                            <w:r>
                              <w:t>324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7pt;width:99.8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cOrgIAAKo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" filled="f" stroked="f">
                <v:textbox inset="0,0,0,0">
                  <w:txbxContent>
                    <w:p w14:paraId="0E4D9A90" w14:textId="6D165626" w:rsidR="00352835" w:rsidRPr="00536A81" w:rsidRDefault="00FD7330" w:rsidP="00CE7DFD">
                      <w:pPr>
                        <w:jc w:val="center"/>
                      </w:pPr>
                      <w:r>
                        <w:t>324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3FFAA3" wp14:editId="63C210AA">
                <wp:simplePos x="0" y="0"/>
                <wp:positionH relativeFrom="page">
                  <wp:posOffset>1584960</wp:posOffset>
                </wp:positionH>
                <wp:positionV relativeFrom="page">
                  <wp:posOffset>2628900</wp:posOffset>
                </wp:positionV>
                <wp:extent cx="1278255" cy="220980"/>
                <wp:effectExtent l="0" t="0" r="17145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76E2A93A" w:rsidR="00352835" w:rsidRPr="00C06726" w:rsidRDefault="00FD7330" w:rsidP="00C06726">
                            <w:pPr>
                              <w:jc w:val="center"/>
                            </w:pPr>
                            <w:r>
                              <w:t>30.05.2024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4.8pt;margin-top:207pt;width:100.65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IFsA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" filled="f" stroked="f">
                <v:textbox inset="0,0,0,0">
                  <w:txbxContent>
                    <w:p w14:paraId="7827D34B" w14:textId="76E2A93A" w:rsidR="00352835" w:rsidRPr="00C06726" w:rsidRDefault="00FD7330" w:rsidP="00C06726">
                      <w:pPr>
                        <w:jc w:val="center"/>
                      </w:pPr>
                      <w:r>
                        <w:t>30.05.2024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5DB5C43D" wp14:editId="338432A7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 внесении изменения</w:t>
      </w:r>
      <w:r w:rsidR="00717B5A">
        <w:t xml:space="preserve"> в пункт 5.5 </w:t>
      </w:r>
      <w:r w:rsidR="00FE30E4">
        <w:br/>
      </w:r>
      <w:r w:rsidR="00717B5A">
        <w:t xml:space="preserve">раздела </w:t>
      </w:r>
      <w:r w:rsidR="00717B5A">
        <w:rPr>
          <w:lang w:val="en-US"/>
        </w:rPr>
        <w:t>V</w:t>
      </w:r>
      <w:r w:rsidR="00717B5A" w:rsidRPr="00717B5A">
        <w:t xml:space="preserve"> Порядка подготовки, </w:t>
      </w:r>
      <w:r w:rsidR="00FE30E4">
        <w:br/>
      </w:r>
      <w:r w:rsidR="00717B5A" w:rsidRPr="00717B5A">
        <w:t xml:space="preserve">рассмотрения, принятия и </w:t>
      </w:r>
      <w:r w:rsidR="00FE30E4">
        <w:br/>
      </w:r>
      <w:r w:rsidR="00717B5A" w:rsidRPr="00717B5A">
        <w:t xml:space="preserve">опубликования правовых актов </w:t>
      </w:r>
      <w:r w:rsidR="00FE30E4">
        <w:br/>
      </w:r>
      <w:r w:rsidR="00717B5A" w:rsidRPr="00717B5A">
        <w:t xml:space="preserve">Думы </w:t>
      </w:r>
      <w:bookmarkStart w:id="0" w:name="_GoBack"/>
      <w:bookmarkEnd w:id="0"/>
      <w:r w:rsidR="00717B5A" w:rsidRPr="00717B5A">
        <w:t>Пермского муниципального</w:t>
      </w:r>
    </w:p>
    <w:p w14:paraId="39363F22" w14:textId="2BFADBAC" w:rsidR="00717B5A" w:rsidRDefault="00717B5A" w:rsidP="00717B5A">
      <w:pPr>
        <w:pStyle w:val="a7"/>
        <w:spacing w:after="0"/>
      </w:pPr>
      <w:r>
        <w:t xml:space="preserve">округа Пермского края, </w:t>
      </w:r>
    </w:p>
    <w:p w14:paraId="62861B93" w14:textId="77777777" w:rsidR="00717B5A" w:rsidRDefault="00717B5A" w:rsidP="00717B5A">
      <w:pPr>
        <w:pStyle w:val="a7"/>
        <w:spacing w:after="0"/>
      </w:pPr>
      <w:r>
        <w:t xml:space="preserve">утвержденного решением Думы </w:t>
      </w:r>
    </w:p>
    <w:p w14:paraId="51CA0D3B" w14:textId="77777777" w:rsidR="00717B5A" w:rsidRDefault="00717B5A" w:rsidP="00717B5A">
      <w:pPr>
        <w:pStyle w:val="a7"/>
        <w:spacing w:after="0"/>
      </w:pPr>
      <w:r w:rsidRPr="00717B5A">
        <w:t xml:space="preserve">Пермского муниципального </w:t>
      </w:r>
    </w:p>
    <w:p w14:paraId="53708D91" w14:textId="77777777" w:rsidR="00717B5A" w:rsidRDefault="00717B5A" w:rsidP="00717B5A">
      <w:pPr>
        <w:pStyle w:val="a7"/>
        <w:spacing w:after="0"/>
      </w:pPr>
      <w:r w:rsidRPr="00717B5A">
        <w:t xml:space="preserve">округа </w:t>
      </w:r>
      <w:r>
        <w:t xml:space="preserve"> </w:t>
      </w:r>
      <w:r w:rsidRPr="00717B5A">
        <w:t xml:space="preserve">Пермского края </w:t>
      </w:r>
    </w:p>
    <w:p w14:paraId="1DDEFAED" w14:textId="7F72DD48" w:rsidR="00345997" w:rsidRPr="00717B5A" w:rsidRDefault="00717B5A" w:rsidP="00717B5A">
      <w:pPr>
        <w:pStyle w:val="a7"/>
        <w:spacing w:after="0"/>
      </w:pPr>
      <w:r w:rsidRPr="00717B5A">
        <w:t>от 27</w:t>
      </w:r>
      <w:r>
        <w:t xml:space="preserve"> октября </w:t>
      </w:r>
      <w:r w:rsidRPr="00717B5A">
        <w:t>2022</w:t>
      </w:r>
      <w:r>
        <w:t xml:space="preserve"> г.</w:t>
      </w:r>
      <w:r w:rsidRPr="00717B5A">
        <w:t xml:space="preserve"> </w:t>
      </w:r>
      <w:r w:rsidR="0075032B">
        <w:t>№</w:t>
      </w:r>
      <w:r w:rsidRPr="00717B5A">
        <w:t xml:space="preserve"> 26</w:t>
      </w:r>
    </w:p>
    <w:p w14:paraId="31DCF6DD" w14:textId="77777777" w:rsidR="001E3AE5" w:rsidRDefault="001E3AE5" w:rsidP="0010371C">
      <w:pPr>
        <w:spacing w:line="200" w:lineRule="exact"/>
        <w:ind w:right="5670"/>
        <w:rPr>
          <w:noProof/>
          <w:szCs w:val="28"/>
        </w:rPr>
      </w:pPr>
    </w:p>
    <w:p w14:paraId="6D6CBCCC" w14:textId="2E61487D" w:rsidR="00BD4E4E" w:rsidRDefault="00345997" w:rsidP="00C9019E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9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77CB" w:rsidRPr="009E77CB">
        <w:rPr>
          <w:rFonts w:ascii="Times New Roman" w:hAnsi="Times New Roman" w:cs="Times New Roman"/>
          <w:sz w:val="28"/>
          <w:szCs w:val="28"/>
        </w:rPr>
        <w:t>пунктом 1 части 2 статьи 25 Устава Пермского муниципального округа Пермского края</w:t>
      </w:r>
      <w:r w:rsidR="004B6D4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D337C20" w14:textId="7EBAB56B" w:rsidR="00BD4E4E" w:rsidRPr="001004D5" w:rsidRDefault="001004D5" w:rsidP="00C9019E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="00942C62">
        <w:rPr>
          <w:szCs w:val="28"/>
        </w:rPr>
        <w:t>:</w:t>
      </w:r>
    </w:p>
    <w:p w14:paraId="139FD439" w14:textId="7A16D80B" w:rsidR="009E77CB" w:rsidRDefault="009E77CB" w:rsidP="00C9019E">
      <w:pPr>
        <w:pStyle w:val="af0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пункт </w:t>
      </w:r>
      <w:r w:rsidRPr="009E77CB">
        <w:rPr>
          <w:szCs w:val="28"/>
        </w:rPr>
        <w:t xml:space="preserve">5.5 раздела V Порядка </w:t>
      </w:r>
      <w:r>
        <w:rPr>
          <w:szCs w:val="28"/>
        </w:rPr>
        <w:t xml:space="preserve">подготовки, рассмотрения, </w:t>
      </w:r>
      <w:r w:rsidRPr="009E77CB">
        <w:rPr>
          <w:szCs w:val="28"/>
        </w:rPr>
        <w:t xml:space="preserve">принятия и опубликования </w:t>
      </w:r>
      <w:r w:rsidR="00FD7330">
        <w:rPr>
          <w:szCs w:val="28"/>
        </w:rPr>
        <w:t>правовых актов Думы</w:t>
      </w:r>
      <w:r>
        <w:rPr>
          <w:szCs w:val="28"/>
        </w:rPr>
        <w:t xml:space="preserve"> </w:t>
      </w:r>
      <w:r w:rsidRPr="009E77CB">
        <w:rPr>
          <w:szCs w:val="28"/>
        </w:rPr>
        <w:t>Пермского муниципального</w:t>
      </w:r>
      <w:r>
        <w:rPr>
          <w:szCs w:val="28"/>
        </w:rPr>
        <w:t xml:space="preserve"> </w:t>
      </w:r>
      <w:r w:rsidRPr="009E77CB">
        <w:rPr>
          <w:szCs w:val="28"/>
        </w:rPr>
        <w:t xml:space="preserve">округа Пермского края, </w:t>
      </w:r>
      <w:r w:rsidR="00FD7330">
        <w:rPr>
          <w:szCs w:val="28"/>
        </w:rPr>
        <w:t>утвержденного решением Думы</w:t>
      </w:r>
      <w:r>
        <w:rPr>
          <w:szCs w:val="28"/>
        </w:rPr>
        <w:t xml:space="preserve"> </w:t>
      </w:r>
      <w:r w:rsidRPr="009E77CB">
        <w:rPr>
          <w:szCs w:val="28"/>
        </w:rPr>
        <w:t xml:space="preserve">Пермского муниципального </w:t>
      </w:r>
      <w:r w:rsidR="00FD7330">
        <w:rPr>
          <w:szCs w:val="28"/>
        </w:rPr>
        <w:t xml:space="preserve">округа </w:t>
      </w:r>
      <w:r w:rsidRPr="009E77CB">
        <w:rPr>
          <w:szCs w:val="28"/>
        </w:rPr>
        <w:t xml:space="preserve">Пермского края от 27 октября 2022 г. </w:t>
      </w:r>
      <w:r>
        <w:rPr>
          <w:szCs w:val="28"/>
        </w:rPr>
        <w:t xml:space="preserve">№ </w:t>
      </w:r>
      <w:r w:rsidRPr="009E77CB">
        <w:rPr>
          <w:szCs w:val="28"/>
        </w:rPr>
        <w:t>26</w:t>
      </w:r>
      <w:r>
        <w:rPr>
          <w:szCs w:val="28"/>
        </w:rPr>
        <w:t xml:space="preserve"> изменения, изложив его </w:t>
      </w:r>
      <w:r w:rsidR="005B7FED">
        <w:rPr>
          <w:szCs w:val="28"/>
        </w:rPr>
        <w:t xml:space="preserve">в </w:t>
      </w:r>
      <w:r>
        <w:rPr>
          <w:szCs w:val="28"/>
        </w:rPr>
        <w:t>следующ</w:t>
      </w:r>
      <w:r w:rsidR="005B7FED">
        <w:rPr>
          <w:szCs w:val="28"/>
        </w:rPr>
        <w:t>ей</w:t>
      </w:r>
      <w:r>
        <w:rPr>
          <w:szCs w:val="28"/>
        </w:rPr>
        <w:t xml:space="preserve"> </w:t>
      </w:r>
      <w:r w:rsidR="005B7FED">
        <w:rPr>
          <w:szCs w:val="28"/>
        </w:rPr>
        <w:t>редакции</w:t>
      </w:r>
      <w:r>
        <w:rPr>
          <w:szCs w:val="28"/>
        </w:rPr>
        <w:t>:</w:t>
      </w:r>
    </w:p>
    <w:p w14:paraId="0872A109" w14:textId="36036108" w:rsidR="008564E9" w:rsidRPr="009E77CB" w:rsidRDefault="009E77CB" w:rsidP="00C9019E">
      <w:pPr>
        <w:pStyle w:val="af0"/>
        <w:widowControl w:val="0"/>
        <w:tabs>
          <w:tab w:val="left" w:pos="1134"/>
        </w:tabs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«5.5. </w:t>
      </w:r>
      <w:r w:rsidRPr="009E77CB">
        <w:rPr>
          <w:szCs w:val="28"/>
        </w:rPr>
        <w:t xml:space="preserve">Официальное опубликование (обнародование) муниципальных нормативных правовых актов осуществляется в порядке, установленном </w:t>
      </w:r>
      <w:r>
        <w:rPr>
          <w:szCs w:val="28"/>
        </w:rPr>
        <w:t>Уставом Пермского муниципального округа Пермского края.».</w:t>
      </w:r>
    </w:p>
    <w:p w14:paraId="3FC1CE6D" w14:textId="2A6359E3" w:rsidR="006028FF" w:rsidRPr="001004D5" w:rsidRDefault="00BB5F3B" w:rsidP="00C9019E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341DDD">
        <w:rPr>
          <w:szCs w:val="28"/>
        </w:rPr>
        <w:t>«Пермский муниципальный округ»</w:t>
      </w:r>
      <w:r w:rsidR="00341DDD" w:rsidRPr="00341DDD">
        <w:t xml:space="preserve"> </w:t>
      </w:r>
      <w:r w:rsidR="00341DDD" w:rsidRPr="00341DDD">
        <w:rPr>
          <w:szCs w:val="28"/>
        </w:rPr>
        <w:t>и разместить на официальном сайте Пермского муниципального округа Пермского края в информационно-телекоммуникационной сети Интернет (www.perm</w:t>
      </w:r>
      <w:r w:rsidR="009E77CB">
        <w:rPr>
          <w:szCs w:val="28"/>
          <w:lang w:val="en-US"/>
        </w:rPr>
        <w:t>okrug</w:t>
      </w:r>
      <w:r w:rsidR="00341DDD" w:rsidRPr="00341DDD">
        <w:rPr>
          <w:szCs w:val="28"/>
        </w:rPr>
        <w:t>.ru)</w:t>
      </w:r>
      <w:r w:rsidR="00341DDD">
        <w:rPr>
          <w:szCs w:val="28"/>
        </w:rPr>
        <w:t>.</w:t>
      </w:r>
    </w:p>
    <w:p w14:paraId="21B896EE" w14:textId="672CAAF1" w:rsidR="00CE7DFD" w:rsidRPr="001004D5" w:rsidRDefault="00BB5F3B" w:rsidP="00C9019E">
      <w:pPr>
        <w:widowControl w:val="0"/>
        <w:autoSpaceDE w:val="0"/>
        <w:autoSpaceDN w:val="0"/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>3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Настоящее решение вступает в силу</w:t>
      </w:r>
      <w:r w:rsidR="00EE2726" w:rsidRPr="00EE2726">
        <w:t xml:space="preserve"> </w:t>
      </w:r>
      <w:r w:rsidR="00EE2726" w:rsidRPr="00EE2726">
        <w:rPr>
          <w:szCs w:val="28"/>
        </w:rPr>
        <w:t>со дня его официального опубликования (обнародования)</w:t>
      </w:r>
      <w:r w:rsidR="00E52674">
        <w:rPr>
          <w:szCs w:val="28"/>
        </w:rPr>
        <w:t>.</w:t>
      </w:r>
    </w:p>
    <w:p w14:paraId="4182DC89" w14:textId="37A6CCDF" w:rsidR="00CE7DFD" w:rsidRDefault="00CE7DFD" w:rsidP="0010371C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14:paraId="150E6161" w14:textId="77777777" w:rsidR="00BB5F3B" w:rsidRPr="001004D5" w:rsidRDefault="00BB5F3B" w:rsidP="0010371C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14:paraId="545356D3" w14:textId="77777777" w:rsidR="00CE7DFD" w:rsidRPr="009E4586" w:rsidRDefault="00CE7DFD" w:rsidP="00FD7330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2245039F" w14:textId="107F3128" w:rsidR="00373356" w:rsidRDefault="00CE7DFD" w:rsidP="00FD7330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</w:t>
      </w:r>
      <w:r w:rsidR="009A1239">
        <w:rPr>
          <w:szCs w:val="28"/>
        </w:rPr>
        <w:t>о</w:t>
      </w:r>
    </w:p>
    <w:p w14:paraId="1D86A171" w14:textId="0757F6B6" w:rsidR="0010371C" w:rsidRDefault="0010371C" w:rsidP="0010371C">
      <w:pPr>
        <w:tabs>
          <w:tab w:val="left" w:pos="7938"/>
        </w:tabs>
        <w:spacing w:line="240" w:lineRule="exact"/>
        <w:rPr>
          <w:szCs w:val="28"/>
        </w:rPr>
      </w:pPr>
    </w:p>
    <w:p w14:paraId="54A0526C" w14:textId="77777777" w:rsidR="00A556EC" w:rsidRDefault="00A556EC" w:rsidP="0010371C">
      <w:pPr>
        <w:tabs>
          <w:tab w:val="left" w:pos="7938"/>
        </w:tabs>
        <w:spacing w:line="240" w:lineRule="exact"/>
        <w:rPr>
          <w:szCs w:val="28"/>
        </w:rPr>
      </w:pPr>
    </w:p>
    <w:p w14:paraId="4771A929" w14:textId="50EC2153" w:rsidR="00553263" w:rsidRPr="00553263" w:rsidRDefault="00553263" w:rsidP="00FD7330">
      <w:pPr>
        <w:tabs>
          <w:tab w:val="left" w:pos="7938"/>
        </w:tabs>
        <w:spacing w:line="240" w:lineRule="exact"/>
        <w:rPr>
          <w:szCs w:val="28"/>
        </w:rPr>
      </w:pPr>
      <w:r w:rsidRPr="00553263">
        <w:rPr>
          <w:szCs w:val="28"/>
        </w:rPr>
        <w:t>Глава муниципального округа -</w:t>
      </w:r>
    </w:p>
    <w:p w14:paraId="6E7365D4" w14:textId="77777777" w:rsidR="00553263" w:rsidRPr="00553263" w:rsidRDefault="00553263" w:rsidP="00FD7330">
      <w:pPr>
        <w:tabs>
          <w:tab w:val="left" w:pos="7938"/>
        </w:tabs>
        <w:spacing w:line="240" w:lineRule="exact"/>
        <w:rPr>
          <w:szCs w:val="28"/>
        </w:rPr>
      </w:pPr>
      <w:r w:rsidRPr="00553263">
        <w:rPr>
          <w:szCs w:val="28"/>
        </w:rPr>
        <w:t>глава администрации Пермского</w:t>
      </w:r>
    </w:p>
    <w:p w14:paraId="7A8D79D5" w14:textId="5B15F3FD" w:rsidR="00553263" w:rsidRDefault="00553263" w:rsidP="00FD7330">
      <w:pPr>
        <w:tabs>
          <w:tab w:val="left" w:pos="7938"/>
        </w:tabs>
        <w:spacing w:line="240" w:lineRule="exact"/>
        <w:rPr>
          <w:szCs w:val="28"/>
        </w:rPr>
      </w:pPr>
      <w:r w:rsidRPr="00553263">
        <w:rPr>
          <w:szCs w:val="28"/>
        </w:rPr>
        <w:t>муниципального округа</w:t>
      </w:r>
      <w:r w:rsidRPr="00553263">
        <w:rPr>
          <w:szCs w:val="28"/>
        </w:rPr>
        <w:tab/>
      </w:r>
      <w:r w:rsidR="00FD7330">
        <w:rPr>
          <w:szCs w:val="28"/>
        </w:rPr>
        <w:t xml:space="preserve"> </w:t>
      </w:r>
      <w:r w:rsidRPr="00553263">
        <w:rPr>
          <w:szCs w:val="28"/>
        </w:rPr>
        <w:t>В.Ю. Цветов</w:t>
      </w:r>
    </w:p>
    <w:sectPr w:rsidR="00553263" w:rsidSect="00FD7330">
      <w:footerReference w:type="default" r:id="rId9"/>
      <w:pgSz w:w="11906" w:h="16838" w:code="9"/>
      <w:pgMar w:top="1134" w:right="567" w:bottom="0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3A6D4" w14:textId="77777777" w:rsidR="00B86460" w:rsidRDefault="00B86460" w:rsidP="00DA5614">
      <w:r>
        <w:separator/>
      </w:r>
    </w:p>
  </w:endnote>
  <w:endnote w:type="continuationSeparator" w:id="0">
    <w:p w14:paraId="58FD6255" w14:textId="77777777" w:rsidR="00B86460" w:rsidRDefault="00B8646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D92ED" w14:textId="6394B5F9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D7330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DA5A" w14:textId="77777777" w:rsidR="00B86460" w:rsidRDefault="00B86460" w:rsidP="00DA5614">
      <w:r>
        <w:separator/>
      </w:r>
    </w:p>
  </w:footnote>
  <w:footnote w:type="continuationSeparator" w:id="0">
    <w:p w14:paraId="06E997D6" w14:textId="77777777" w:rsidR="00B86460" w:rsidRDefault="00B8646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62005"/>
    <w:rsid w:val="00084B8D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5B8B"/>
    <w:rsid w:val="00295BF3"/>
    <w:rsid w:val="002A60D6"/>
    <w:rsid w:val="002A721E"/>
    <w:rsid w:val="002B1A2D"/>
    <w:rsid w:val="002B2CE8"/>
    <w:rsid w:val="002B3DC7"/>
    <w:rsid w:val="002C1A0E"/>
    <w:rsid w:val="002C5595"/>
    <w:rsid w:val="002D35BC"/>
    <w:rsid w:val="002D7B28"/>
    <w:rsid w:val="002E0C89"/>
    <w:rsid w:val="002E3FC4"/>
    <w:rsid w:val="003023F0"/>
    <w:rsid w:val="00303D8F"/>
    <w:rsid w:val="003043D0"/>
    <w:rsid w:val="003131FA"/>
    <w:rsid w:val="00314014"/>
    <w:rsid w:val="003266FA"/>
    <w:rsid w:val="00327466"/>
    <w:rsid w:val="00332E76"/>
    <w:rsid w:val="003371C8"/>
    <w:rsid w:val="00341DDD"/>
    <w:rsid w:val="00342CA4"/>
    <w:rsid w:val="00343EB1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5E4B"/>
    <w:rsid w:val="003D197C"/>
    <w:rsid w:val="003D20E1"/>
    <w:rsid w:val="003D528E"/>
    <w:rsid w:val="003E4E89"/>
    <w:rsid w:val="003F10E8"/>
    <w:rsid w:val="003F4495"/>
    <w:rsid w:val="003F44B2"/>
    <w:rsid w:val="00401E95"/>
    <w:rsid w:val="00406607"/>
    <w:rsid w:val="00411AD5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F3A21"/>
    <w:rsid w:val="004F45EC"/>
    <w:rsid w:val="00505838"/>
    <w:rsid w:val="005116F5"/>
    <w:rsid w:val="005116F7"/>
    <w:rsid w:val="00512E4C"/>
    <w:rsid w:val="0051671D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2527"/>
    <w:rsid w:val="00624AD1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5695"/>
    <w:rsid w:val="006B03C5"/>
    <w:rsid w:val="006B5DA0"/>
    <w:rsid w:val="006C1937"/>
    <w:rsid w:val="006C39F7"/>
    <w:rsid w:val="006C66A9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B2B65"/>
    <w:rsid w:val="007C0C09"/>
    <w:rsid w:val="007C3B15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5709"/>
    <w:rsid w:val="00881699"/>
    <w:rsid w:val="0088484F"/>
    <w:rsid w:val="00887289"/>
    <w:rsid w:val="008926A9"/>
    <w:rsid w:val="00894928"/>
    <w:rsid w:val="008A40CB"/>
    <w:rsid w:val="008B0832"/>
    <w:rsid w:val="008B4D57"/>
    <w:rsid w:val="008B730F"/>
    <w:rsid w:val="008C1D56"/>
    <w:rsid w:val="008D364C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510B1"/>
    <w:rsid w:val="00970BF4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C724A"/>
    <w:rsid w:val="009D1773"/>
    <w:rsid w:val="009D5A5D"/>
    <w:rsid w:val="009D5ED0"/>
    <w:rsid w:val="009D78EE"/>
    <w:rsid w:val="009E3700"/>
    <w:rsid w:val="009E5956"/>
    <w:rsid w:val="009E77CB"/>
    <w:rsid w:val="009F20DB"/>
    <w:rsid w:val="009F4BB8"/>
    <w:rsid w:val="009F7AC2"/>
    <w:rsid w:val="00A00A77"/>
    <w:rsid w:val="00A12294"/>
    <w:rsid w:val="00A1365E"/>
    <w:rsid w:val="00A16D73"/>
    <w:rsid w:val="00A260B1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A726E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C7607"/>
    <w:rsid w:val="00BD0D2F"/>
    <w:rsid w:val="00BD45F1"/>
    <w:rsid w:val="00BD4E4E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50DDE"/>
    <w:rsid w:val="00C64C79"/>
    <w:rsid w:val="00C654AC"/>
    <w:rsid w:val="00C65AB4"/>
    <w:rsid w:val="00C75B12"/>
    <w:rsid w:val="00C75CF2"/>
    <w:rsid w:val="00C859BE"/>
    <w:rsid w:val="00C9019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81111"/>
    <w:rsid w:val="00D81335"/>
    <w:rsid w:val="00D81ECF"/>
    <w:rsid w:val="00D90A19"/>
    <w:rsid w:val="00D94BE2"/>
    <w:rsid w:val="00DA2868"/>
    <w:rsid w:val="00DA4F53"/>
    <w:rsid w:val="00DA5614"/>
    <w:rsid w:val="00DB4283"/>
    <w:rsid w:val="00DC7698"/>
    <w:rsid w:val="00DD29F3"/>
    <w:rsid w:val="00DD7E81"/>
    <w:rsid w:val="00DE2F3E"/>
    <w:rsid w:val="00E02F32"/>
    <w:rsid w:val="00E101E4"/>
    <w:rsid w:val="00E11639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81718"/>
    <w:rsid w:val="00E81C49"/>
    <w:rsid w:val="00E823FB"/>
    <w:rsid w:val="00E92D3F"/>
    <w:rsid w:val="00E92D9F"/>
    <w:rsid w:val="00E9321F"/>
    <w:rsid w:val="00E94AF8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63F1"/>
    <w:rsid w:val="00EE2726"/>
    <w:rsid w:val="00EE30A6"/>
    <w:rsid w:val="00EE5DFB"/>
    <w:rsid w:val="00EF135E"/>
    <w:rsid w:val="00EF5364"/>
    <w:rsid w:val="00F02BBC"/>
    <w:rsid w:val="00F11497"/>
    <w:rsid w:val="00F11679"/>
    <w:rsid w:val="00F16712"/>
    <w:rsid w:val="00F17172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D01B1"/>
    <w:rsid w:val="00FD1C66"/>
    <w:rsid w:val="00FD7330"/>
    <w:rsid w:val="00FE30E4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B89424"/>
  <w15:docId w15:val="{2423B342-534F-418D-AC6F-B18D0FBB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E578-A110-422A-BDAB-F62945D4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12</cp:revision>
  <cp:lastPrinted>2024-05-30T10:01:00Z</cp:lastPrinted>
  <dcterms:created xsi:type="dcterms:W3CDTF">2024-04-18T09:50:00Z</dcterms:created>
  <dcterms:modified xsi:type="dcterms:W3CDTF">2024-05-30T10:02:00Z</dcterms:modified>
</cp:coreProperties>
</file>